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ECD5" w14:textId="77777777" w:rsidR="00524F48" w:rsidRDefault="00524F48">
      <w:pPr>
        <w:spacing w:after="0" w:line="261" w:lineRule="atLeast"/>
        <w:rPr>
          <w:rFonts w:ascii="Times New Roman" w:hAnsi="Times New Roman"/>
          <w:i/>
          <w:sz w:val="24"/>
          <w:szCs w:val="24"/>
        </w:rPr>
      </w:pPr>
    </w:p>
    <w:p w14:paraId="312B80C5" w14:textId="77777777" w:rsidR="00524F48" w:rsidRDefault="00097F5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/Atstovaujama institucija/</w:t>
      </w:r>
    </w:p>
    <w:p w14:paraId="6CF7D3CA" w14:textId="77777777" w:rsidR="00524F48" w:rsidRDefault="00097F5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/Padalinys/</w:t>
      </w:r>
    </w:p>
    <w:p w14:paraId="7A84DE7F" w14:textId="77777777" w:rsidR="00524F48" w:rsidRDefault="00097F5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/Vardas Pavardė/</w:t>
      </w:r>
    </w:p>
    <w:p w14:paraId="5658A08D" w14:textId="77777777" w:rsidR="00524F48" w:rsidRDefault="00524F48">
      <w:pPr>
        <w:jc w:val="center"/>
        <w:rPr>
          <w:rFonts w:ascii="Times New Roman" w:hAnsi="Times New Roman"/>
          <w:sz w:val="24"/>
          <w:szCs w:val="24"/>
        </w:rPr>
      </w:pPr>
    </w:p>
    <w:p w14:paraId="21142927" w14:textId="77777777" w:rsidR="00524F48" w:rsidRDefault="00524F48">
      <w:pPr>
        <w:jc w:val="center"/>
        <w:rPr>
          <w:rFonts w:ascii="Times New Roman" w:hAnsi="Times New Roman"/>
          <w:sz w:val="24"/>
          <w:szCs w:val="24"/>
        </w:rPr>
      </w:pPr>
    </w:p>
    <w:p w14:paraId="1D7B6E2C" w14:textId="77777777" w:rsidR="00524F48" w:rsidRDefault="00097F5D">
      <w:r>
        <w:rPr>
          <w:rFonts w:ascii="Times New Roman" w:hAnsi="Times New Roman"/>
          <w:i/>
          <w:sz w:val="24"/>
          <w:szCs w:val="24"/>
        </w:rPr>
        <w:t>Biologijos</w:t>
      </w:r>
      <w:r>
        <w:rPr>
          <w:rFonts w:ascii="Times New Roman" w:hAnsi="Times New Roman"/>
          <w:sz w:val="24"/>
          <w:szCs w:val="24"/>
        </w:rPr>
        <w:t xml:space="preserve"> doktorantūros komiteto</w:t>
      </w:r>
    </w:p>
    <w:p w14:paraId="233E5FE2" w14:textId="77777777" w:rsidR="00524F48" w:rsidRDefault="00097F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Pirmininkui </w:t>
      </w:r>
    </w:p>
    <w:p w14:paraId="2AF12909" w14:textId="77777777" w:rsidR="00524F48" w:rsidRDefault="00524F48">
      <w:pPr>
        <w:rPr>
          <w:rFonts w:ascii="Times New Roman" w:hAnsi="Times New Roman"/>
          <w:sz w:val="24"/>
          <w:szCs w:val="24"/>
        </w:rPr>
      </w:pPr>
    </w:p>
    <w:p w14:paraId="00C00023" w14:textId="77777777" w:rsidR="00524F48" w:rsidRDefault="00524F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D1E53A" w14:textId="77777777" w:rsidR="00524F48" w:rsidRDefault="0009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PRAŠYMAS</w:t>
      </w:r>
    </w:p>
    <w:p w14:paraId="6F53C9D8" w14:textId="77777777" w:rsidR="00524F48" w:rsidRDefault="00097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DALYVAVIMO KONKURSE</w:t>
      </w:r>
    </w:p>
    <w:p w14:paraId="7C735EB9" w14:textId="77777777" w:rsidR="00524F48" w:rsidRDefault="00524F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05D7C4" w14:textId="77777777" w:rsidR="00524F48" w:rsidRDefault="00097F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m. ...............   .... d. </w:t>
      </w:r>
    </w:p>
    <w:p w14:paraId="08335E16" w14:textId="77777777" w:rsidR="00524F48" w:rsidRDefault="00524F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D2A6A" w14:textId="77777777" w:rsidR="00524F48" w:rsidRDefault="00524F48">
      <w:pPr>
        <w:jc w:val="center"/>
        <w:rPr>
          <w:rFonts w:ascii="Times New Roman" w:hAnsi="Times New Roman"/>
          <w:sz w:val="24"/>
          <w:szCs w:val="24"/>
        </w:rPr>
      </w:pPr>
    </w:p>
    <w:p w14:paraId="4F40F5BB" w14:textId="77777777" w:rsidR="00524F48" w:rsidRDefault="00097F5D">
      <w:pPr>
        <w:shd w:val="clear" w:color="auto" w:fill="FFFFFF"/>
        <w:spacing w:after="0"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Prašau leisti dalyvauti </w:t>
      </w:r>
      <w:r>
        <w:rPr>
          <w:rFonts w:ascii="Times New Roman" w:hAnsi="Times New Roman"/>
          <w:i/>
          <w:sz w:val="24"/>
          <w:szCs w:val="24"/>
        </w:rPr>
        <w:t>Biologijos</w:t>
      </w:r>
      <w:r>
        <w:rPr>
          <w:rFonts w:ascii="Times New Roman" w:hAnsi="Times New Roman"/>
          <w:sz w:val="24"/>
          <w:szCs w:val="24"/>
        </w:rPr>
        <w:t xml:space="preserve"> doktorantų vadovų </w:t>
      </w:r>
      <w:r>
        <w:rPr>
          <w:rFonts w:ascii="Times New Roman" w:hAnsi="Times New Roman"/>
          <w:sz w:val="24"/>
          <w:szCs w:val="24"/>
        </w:rPr>
        <w:t>konkurse, šiose mokslinių tyrimų tematikose:..............................................................................................................</w:t>
      </w:r>
    </w:p>
    <w:p w14:paraId="0A1FDCE1" w14:textId="77777777" w:rsidR="00524F48" w:rsidRDefault="00524F48">
      <w:pPr>
        <w:spacing w:after="0" w:line="360" w:lineRule="auto"/>
        <w:ind w:firstLine="1298"/>
        <w:rPr>
          <w:rFonts w:ascii="Times New Roman" w:hAnsi="Times New Roman"/>
          <w:sz w:val="24"/>
          <w:szCs w:val="24"/>
        </w:rPr>
      </w:pPr>
    </w:p>
    <w:p w14:paraId="03696455" w14:textId="77777777" w:rsidR="00524F48" w:rsidRDefault="00097F5D">
      <w:pPr>
        <w:spacing w:after="0" w:line="360" w:lineRule="auto"/>
        <w:ind w:firstLine="12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7D3AB404" w14:textId="77777777" w:rsidR="00524F48" w:rsidRDefault="00097F5D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Gyvenimo aprašymas.</w:t>
      </w:r>
    </w:p>
    <w:p w14:paraId="501904EC" w14:textId="77777777" w:rsidR="00524F48" w:rsidRDefault="00097F5D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Mokslinių publikacijų ir kitos mokslinės veiklos sąrašas.</w:t>
      </w:r>
    </w:p>
    <w:p w14:paraId="6ADEBB28" w14:textId="77777777" w:rsidR="00524F48" w:rsidRDefault="00524F48">
      <w:pPr>
        <w:jc w:val="center"/>
        <w:rPr>
          <w:rFonts w:ascii="Times New Roman" w:hAnsi="Times New Roman"/>
          <w:sz w:val="24"/>
          <w:szCs w:val="24"/>
        </w:rPr>
      </w:pPr>
    </w:p>
    <w:p w14:paraId="7DBEDD2C" w14:textId="77777777" w:rsidR="00524F48" w:rsidRDefault="00524F48">
      <w:pPr>
        <w:jc w:val="center"/>
        <w:rPr>
          <w:rFonts w:ascii="Times New Roman" w:hAnsi="Times New Roman"/>
          <w:sz w:val="24"/>
          <w:szCs w:val="24"/>
        </w:rPr>
      </w:pPr>
    </w:p>
    <w:p w14:paraId="1E37D3B4" w14:textId="77777777" w:rsidR="00524F48" w:rsidRDefault="00524F48">
      <w:pPr>
        <w:jc w:val="center"/>
        <w:rPr>
          <w:rFonts w:ascii="Times New Roman" w:hAnsi="Times New Roman"/>
          <w:sz w:val="24"/>
          <w:szCs w:val="24"/>
        </w:rPr>
      </w:pPr>
    </w:p>
    <w:p w14:paraId="5EC15776" w14:textId="77777777" w:rsidR="00524F48" w:rsidRDefault="00097F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</w:t>
      </w:r>
      <w:r>
        <w:rPr>
          <w:rFonts w:ascii="Times New Roman" w:hAnsi="Times New Roman"/>
          <w:sz w:val="24"/>
          <w:szCs w:val="24"/>
        </w:rPr>
        <w:tab/>
      </w:r>
    </w:p>
    <w:p w14:paraId="3A45371D" w14:textId="77777777" w:rsidR="00524F48" w:rsidRDefault="00097F5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___________________________________                      __________________________</w:t>
      </w:r>
    </w:p>
    <w:p w14:paraId="0C6026EF" w14:textId="77777777" w:rsidR="00524F48" w:rsidRDefault="00097F5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(vardas pavardė)                                                              (parašas, data)  </w:t>
      </w:r>
    </w:p>
    <w:p w14:paraId="5FC258AB" w14:textId="77777777" w:rsidR="00524F48" w:rsidRDefault="00524F48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3DD07AA7" w14:textId="77777777" w:rsidR="00524F48" w:rsidRDefault="00524F48">
      <w:pPr>
        <w:spacing w:after="0"/>
        <w:rPr>
          <w:rFonts w:ascii="Times New Roman" w:hAnsi="Times New Roman"/>
          <w:i/>
        </w:rPr>
      </w:pPr>
    </w:p>
    <w:p w14:paraId="01FE2D0B" w14:textId="77777777" w:rsidR="00524F48" w:rsidRDefault="00524F48"/>
    <w:sectPr w:rsidR="00524F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F38A" w14:textId="77777777" w:rsidR="00097F5D" w:rsidRDefault="00097F5D">
      <w:pPr>
        <w:spacing w:after="0" w:line="240" w:lineRule="auto"/>
      </w:pPr>
      <w:r>
        <w:separator/>
      </w:r>
    </w:p>
  </w:endnote>
  <w:endnote w:type="continuationSeparator" w:id="0">
    <w:p w14:paraId="22B861D5" w14:textId="77777777" w:rsidR="00097F5D" w:rsidRDefault="0009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29B6" w14:textId="77777777" w:rsidR="00097F5D" w:rsidRDefault="00097F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D7825D" w14:textId="77777777" w:rsidR="00097F5D" w:rsidRDefault="00097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52D53"/>
    <w:multiLevelType w:val="multilevel"/>
    <w:tmpl w:val="1C68255E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num w:numId="1" w16cid:durableId="4371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4F48"/>
    <w:rsid w:val="00097F5D"/>
    <w:rsid w:val="00356418"/>
    <w:rsid w:val="00524F48"/>
    <w:rsid w:val="00C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C0E1"/>
  <w15:docId w15:val="{7BDF8F18-6C89-479D-AACB-5B38B4BA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Times New Roman" w:hAnsi="Calibri"/>
      <w:lang w:val="lt-LT"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umatytasispastraiposriftas"/>
    <w:rPr>
      <w:rFonts w:eastAsia="Times New Roman" w:cs="Times New Roman"/>
      <w:color w:val="0F4761"/>
    </w:rPr>
  </w:style>
  <w:style w:type="character" w:customStyle="1" w:styleId="Heading6Char">
    <w:name w:val="Heading 6 Char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umatytasispastraiposriftas"/>
    <w:rPr>
      <w:rFonts w:eastAsia="Times New Roman" w:cs="Times New Roman"/>
      <w:color w:val="595959"/>
    </w:rPr>
  </w:style>
  <w:style w:type="character" w:customStyle="1" w:styleId="Heading8Char">
    <w:name w:val="Heading 8 Char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Brimaitė-Kemėšė</dc:creator>
  <dc:description/>
  <cp:lastModifiedBy>Almantas Šiaurys</cp:lastModifiedBy>
  <cp:revision>2</cp:revision>
  <dcterms:created xsi:type="dcterms:W3CDTF">2026-03-17T11:48:00Z</dcterms:created>
  <dcterms:modified xsi:type="dcterms:W3CDTF">2026-03-17T11:48:00Z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c4ad9335-d6d4-478f-9e1c-eaefe16d0854</vt:lpwstr>
  </property>
</Properties>
</file>